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EA0EE5" w:rsidRPr="00F7648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0EE5" w:rsidRPr="002F50CA" w:rsidRDefault="00EA0EE5" w:rsidP="00433A97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noProof/>
                <w:lang w:eastAsia="es-MX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6" type="#_x0000_t75" alt="encabezado monterrey con valor secretaria de administración" style="position:absolute;margin-left:18.1pt;margin-top:7.9pt;width:56.9pt;height:58.4pt;z-index:251658240;visibility:visible">
                  <v:imagedata r:id="rId7" o:title="" croptop="9841f" cropbottom="11511f" cropleft="3452f" cropright="56669f"/>
                </v:shape>
              </w:pict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0EE5" w:rsidRPr="005F65F7" w:rsidRDefault="00EA0EE5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GOBIERNO MUNICIPAL DE MONTERREY</w:t>
            </w:r>
          </w:p>
          <w:p w:rsidR="00EA0EE5" w:rsidRPr="005F65F7" w:rsidRDefault="00EA0EE5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SECRETARÍA DE ADMINISTRACIÓN</w:t>
            </w:r>
          </w:p>
          <w:p w:rsidR="00EA0EE5" w:rsidRPr="005F65F7" w:rsidRDefault="00EA0EE5" w:rsidP="001440A9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DIRECCION DE RECURSOS HUMANOS</w:t>
            </w:r>
          </w:p>
          <w:p w:rsidR="00EA0EE5" w:rsidRPr="00D51350" w:rsidRDefault="00EA0EE5" w:rsidP="00433A9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hAnsi="Arial Narrow" w:cs="Arial Narrow"/>
                <w:b/>
                <w:bCs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EA0EE5" w:rsidRPr="00F76486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EA0EE5" w:rsidRPr="00D51350" w:rsidRDefault="00EA0EE5" w:rsidP="001440A9">
            <w:pPr>
              <w:spacing w:after="0" w:line="240" w:lineRule="auto"/>
              <w:ind w:right="234"/>
              <w:jc w:val="right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EA0EE5" w:rsidRPr="00F7648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EA0EE5" w:rsidRPr="00D51350" w:rsidRDefault="00EA0EE5" w:rsidP="009C078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EA0EE5" w:rsidRPr="00F76486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0EE5" w:rsidRPr="00D51350" w:rsidRDefault="00EA0EE5" w:rsidP="007124F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EA0EE5" w:rsidRPr="00574CF0" w:rsidRDefault="00EA0EE5" w:rsidP="007124F7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EA0EE5" w:rsidRPr="00574CF0" w:rsidRDefault="00EA0EE5" w:rsidP="007124F7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136</w:t>
            </w: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-105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0EE5" w:rsidRPr="00574CF0" w:rsidRDefault="00EA0EE5" w:rsidP="007124F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0EE5" w:rsidRPr="00574CF0" w:rsidRDefault="00EA0EE5" w:rsidP="007124F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EA0EE5" w:rsidRPr="00574CF0" w:rsidRDefault="00EA0EE5" w:rsidP="007124F7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23 de Abril de 2016</w:t>
            </w:r>
          </w:p>
        </w:tc>
      </w:tr>
      <w:tr w:rsidR="00EA0EE5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0EE5" w:rsidRPr="00D51350" w:rsidRDefault="00EA0EE5" w:rsidP="007124F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0EE5" w:rsidRDefault="00EA0EE5" w:rsidP="007124F7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EA0EE5" w:rsidRPr="00574CF0" w:rsidRDefault="00EA0EE5" w:rsidP="007124F7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Auxiliar de permisos de desmonte</w:t>
            </w:r>
          </w:p>
        </w:tc>
      </w:tr>
      <w:tr w:rsidR="00EA0EE5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0EE5" w:rsidRPr="00D51350" w:rsidRDefault="00EA0EE5" w:rsidP="007124F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0EE5" w:rsidRDefault="00EA0EE5" w:rsidP="007124F7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EA0EE5" w:rsidRPr="00574CF0" w:rsidRDefault="00EA0EE5" w:rsidP="007124F7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Auxiliar</w:t>
            </w:r>
          </w:p>
        </w:tc>
      </w:tr>
      <w:tr w:rsidR="00EA0EE5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0EE5" w:rsidRPr="00D51350" w:rsidRDefault="00EA0EE5" w:rsidP="007124F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0EE5" w:rsidRPr="00574CF0" w:rsidRDefault="00EA0EE5" w:rsidP="007124F7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EA0EE5" w:rsidRPr="00574CF0" w:rsidRDefault="00EA0EE5" w:rsidP="007124F7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Desarrollo Urbano y Ecología</w:t>
            </w:r>
          </w:p>
        </w:tc>
      </w:tr>
      <w:tr w:rsidR="00EA0EE5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0EE5" w:rsidRPr="00D51350" w:rsidRDefault="00EA0EE5" w:rsidP="007124F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0EE5" w:rsidRPr="00574CF0" w:rsidRDefault="00EA0EE5" w:rsidP="007124F7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EA0EE5" w:rsidRPr="00574CF0" w:rsidRDefault="00EA0EE5" w:rsidP="007124F7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Ecología</w:t>
            </w:r>
          </w:p>
        </w:tc>
      </w:tr>
      <w:tr w:rsidR="00EA0EE5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0EE5" w:rsidRPr="00D51350" w:rsidRDefault="00EA0EE5" w:rsidP="007124F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0EE5" w:rsidRPr="00574CF0" w:rsidRDefault="00EA0EE5" w:rsidP="007124F7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EA0EE5" w:rsidRPr="00574CF0" w:rsidRDefault="00EA0EE5" w:rsidP="007124F7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Ecología</w:t>
            </w:r>
          </w:p>
        </w:tc>
      </w:tr>
      <w:tr w:rsidR="00EA0EE5" w:rsidRPr="00F76486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EA0EE5" w:rsidRPr="00D51350" w:rsidRDefault="00EA0EE5" w:rsidP="007124F7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EA0EE5" w:rsidRPr="00F76486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A0EE5" w:rsidRPr="00D51350" w:rsidRDefault="00EA0EE5" w:rsidP="007124F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EA0EE5" w:rsidRDefault="00EA0EE5" w:rsidP="007124F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7124F7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Jefe de sustentabilidad</w:t>
            </w:r>
          </w:p>
          <w:p w:rsidR="00EA0EE5" w:rsidRPr="007124F7" w:rsidRDefault="00EA0EE5" w:rsidP="007124F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EA0EE5" w:rsidRPr="00F764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0EE5" w:rsidRPr="00D51350" w:rsidRDefault="00EA0EE5" w:rsidP="007124F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reporta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A0EE5" w:rsidRDefault="00EA0EE5" w:rsidP="007124F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7124F7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Ninguno</w:t>
            </w:r>
          </w:p>
          <w:p w:rsidR="00EA0EE5" w:rsidRPr="007124F7" w:rsidRDefault="00EA0EE5" w:rsidP="007124F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EA0EE5" w:rsidRPr="00F76486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EA0EE5" w:rsidRPr="00D51350" w:rsidRDefault="00EA0EE5" w:rsidP="00712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EA0EE5" w:rsidRPr="00F76486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0EE5" w:rsidRPr="00F76486" w:rsidRDefault="00EA0EE5" w:rsidP="007124F7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A0EE5" w:rsidRPr="000B2665" w:rsidRDefault="00EA0EE5" w:rsidP="00B56DB3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</w:t>
            </w:r>
            <w:r w:rsidRPr="000B2665">
              <w:rPr>
                <w:rFonts w:ascii="Century Gothic" w:hAnsi="Century Gothic" w:cs="Century Gothic"/>
                <w:sz w:val="18"/>
                <w:szCs w:val="18"/>
              </w:rPr>
              <w:t>ten</w:t>
            </w:r>
            <w:r>
              <w:rPr>
                <w:rFonts w:ascii="Century Gothic" w:hAnsi="Century Gothic" w:cs="Century Gothic"/>
                <w:sz w:val="18"/>
                <w:szCs w:val="18"/>
              </w:rPr>
              <w:t xml:space="preserve">ción de las solicitudes de desmonte </w:t>
            </w:r>
          </w:p>
          <w:p w:rsidR="00EA0EE5" w:rsidRPr="00F76486" w:rsidRDefault="00EA0EE5" w:rsidP="00581B82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EE5" w:rsidRPr="00F76486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EA0EE5" w:rsidRPr="00D51350" w:rsidRDefault="00EA0EE5" w:rsidP="007124F7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EA0EE5" w:rsidRPr="00F7648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0EE5" w:rsidRPr="00F76486" w:rsidRDefault="00EA0EE5" w:rsidP="007124F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A0EE5" w:rsidRDefault="00EA0EE5" w:rsidP="00EF4DD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Atención al ciudadano</w:t>
            </w:r>
          </w:p>
          <w:p w:rsidR="00EA0EE5" w:rsidRPr="00F67705" w:rsidRDefault="00EA0EE5" w:rsidP="00EF4DD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Apoyo en labores administrativas de la Dirección</w:t>
            </w:r>
          </w:p>
          <w:p w:rsidR="00EA0EE5" w:rsidRPr="000B2665" w:rsidRDefault="00EA0EE5" w:rsidP="00EF4DD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EA0EE5" w:rsidRPr="00F76486" w:rsidRDefault="00EA0EE5" w:rsidP="00EF4DD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EE5" w:rsidRPr="00F76486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</w:tcPr>
          <w:p w:rsidR="00EA0EE5" w:rsidRPr="00F76486" w:rsidRDefault="00EA0EE5" w:rsidP="007124F7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EA0EE5" w:rsidRPr="00F7648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0EE5" w:rsidRDefault="00EA0EE5" w:rsidP="00EF4DD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Brindar apoyo al Coordinador y personal administrativo de la Dirección de Ecología </w:t>
            </w:r>
          </w:p>
          <w:p w:rsidR="00EA0EE5" w:rsidRDefault="00EA0EE5" w:rsidP="00EF4DD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Manejo de agenda del Coordinador</w:t>
            </w:r>
          </w:p>
          <w:p w:rsidR="00EA0EE5" w:rsidRDefault="00EA0EE5" w:rsidP="00EF4DD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Atención al público (telefónica y personal)</w:t>
            </w:r>
          </w:p>
          <w:p w:rsidR="00EA0EE5" w:rsidRDefault="00EA0EE5" w:rsidP="00EF4DD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Recepción de documentos de la Coordinación</w:t>
            </w:r>
          </w:p>
          <w:p w:rsidR="00EA0EE5" w:rsidRDefault="00EA0EE5" w:rsidP="00EF4DD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Elaboración de oficios, medidas de simulacros y permisos de la Dirección</w:t>
            </w:r>
          </w:p>
          <w:p w:rsidR="00EA0EE5" w:rsidRDefault="00EA0EE5" w:rsidP="00EF4DD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Base de datos de solicitudes de desmontes</w:t>
            </w:r>
          </w:p>
          <w:p w:rsidR="00EA0EE5" w:rsidRPr="00F67705" w:rsidRDefault="00EA0EE5" w:rsidP="00EF4DD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Manejo de fax, teléfono y computadora </w:t>
            </w:r>
          </w:p>
          <w:p w:rsidR="00EA0EE5" w:rsidRPr="00F76486" w:rsidRDefault="00EA0EE5" w:rsidP="00EF4DD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EE5" w:rsidRPr="00F76486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EA0EE5" w:rsidRPr="00D51350" w:rsidRDefault="00EA0EE5" w:rsidP="007124F7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EA0EE5" w:rsidRPr="00F76486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0EE5" w:rsidRPr="00D51350" w:rsidRDefault="00EA0EE5" w:rsidP="007124F7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A0EE5" w:rsidRPr="00D51350" w:rsidRDefault="00EA0EE5" w:rsidP="00712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A0EE5" w:rsidRPr="00D51350" w:rsidRDefault="00EA0EE5" w:rsidP="00712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EA0EE5" w:rsidRPr="00EF4DD6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0EE5" w:rsidRPr="00EF4DD6" w:rsidRDefault="00EA0EE5" w:rsidP="00EF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EF4DD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0EE5" w:rsidRPr="00EF4DD6" w:rsidRDefault="00EA0EE5" w:rsidP="00EF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EA0EE5" w:rsidRPr="00EF4DD6" w:rsidRDefault="00EA0EE5" w:rsidP="00EF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F4DD6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Técnica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0EE5" w:rsidRPr="00EF4DD6" w:rsidRDefault="00EA0EE5" w:rsidP="00EF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F4DD6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A0EE5" w:rsidRPr="00EF4DD6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0EE5" w:rsidRPr="00EF4DD6" w:rsidRDefault="00EA0EE5" w:rsidP="00EF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EF4DD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0EE5" w:rsidRPr="00EF4DD6" w:rsidRDefault="00EA0EE5" w:rsidP="00EF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EA0EE5" w:rsidRPr="00EF4DD6" w:rsidRDefault="00EA0EE5" w:rsidP="00EF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F4DD6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 año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0EE5" w:rsidRPr="00EF4DD6" w:rsidRDefault="00EA0EE5" w:rsidP="00EF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F4DD6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EA0EE5" w:rsidRPr="00EF4DD6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0EE5" w:rsidRPr="00EF4DD6" w:rsidRDefault="00EA0EE5" w:rsidP="00EF4DD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EF4DD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0EE5" w:rsidRPr="00EF4DD6" w:rsidRDefault="00EA0EE5" w:rsidP="00EF4DD6">
            <w:pPr>
              <w:spacing w:after="0"/>
              <w:rPr>
                <w:rFonts w:ascii="Century Gothic" w:hAnsi="Century Gothic" w:cs="Century Gothic"/>
                <w:sz w:val="18"/>
                <w:szCs w:val="18"/>
              </w:rPr>
            </w:pPr>
            <w:r w:rsidRPr="00EF4DD6">
              <w:rPr>
                <w:rFonts w:ascii="Century Gothic" w:hAnsi="Century Gothic" w:cs="Century Gothic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0EE5" w:rsidRPr="00EF4DD6" w:rsidRDefault="00EA0EE5" w:rsidP="00EF4DD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F4DD6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A0EE5" w:rsidRPr="00EF4DD6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A0EE5" w:rsidRPr="00EF4DD6" w:rsidRDefault="00EA0EE5" w:rsidP="00EF4DD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0EE5" w:rsidRPr="00EF4DD6" w:rsidRDefault="00EA0EE5" w:rsidP="00EF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EF4DD6">
              <w:rPr>
                <w:rFonts w:ascii="Century Gothic" w:hAnsi="Century Gothic" w:cs="Century Gothic"/>
                <w:sz w:val="18"/>
                <w:szCs w:val="18"/>
              </w:rPr>
              <w:t>Organización de trabajo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0EE5" w:rsidRPr="00EF4DD6" w:rsidRDefault="00EA0EE5" w:rsidP="00EF4DD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F4DD6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A0EE5" w:rsidRPr="00EF4DD6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A0EE5" w:rsidRPr="00EF4DD6" w:rsidRDefault="00EA0EE5" w:rsidP="00EF4DD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0EE5" w:rsidRPr="00EF4DD6" w:rsidRDefault="00EA0EE5" w:rsidP="00EF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EF4DD6">
              <w:rPr>
                <w:rFonts w:ascii="Century Gothic" w:hAnsi="Century Gothic" w:cs="Century Gothic"/>
                <w:sz w:val="18"/>
                <w:szCs w:val="18"/>
              </w:rPr>
              <w:t>Interacción con las personas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0EE5" w:rsidRPr="00EF4DD6" w:rsidRDefault="00EA0EE5" w:rsidP="00EF4DD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F4DD6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A0EE5" w:rsidRPr="00EF4DD6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A0EE5" w:rsidRPr="00EF4DD6" w:rsidRDefault="00EA0EE5" w:rsidP="00EF4DD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0EE5" w:rsidRPr="00EF4DD6" w:rsidRDefault="00EA0EE5" w:rsidP="00EF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EF4DD6">
              <w:rPr>
                <w:rFonts w:ascii="Century Gothic" w:hAnsi="Century Gothic" w:cs="Century Gothic"/>
                <w:sz w:val="18"/>
                <w:szCs w:val="18"/>
              </w:rPr>
              <w:t>Control de información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0EE5" w:rsidRPr="00EF4DD6" w:rsidRDefault="00EA0EE5" w:rsidP="00EF4DD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F4DD6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EA0EE5" w:rsidRPr="00EF4DD6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A0EE5" w:rsidRPr="00EF4DD6" w:rsidRDefault="00EA0EE5" w:rsidP="00EF4DD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0EE5" w:rsidRPr="00EF4DD6" w:rsidRDefault="00EA0EE5" w:rsidP="00EF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EF4DD6">
              <w:rPr>
                <w:rFonts w:ascii="Century Gothic" w:hAnsi="Century Gothic" w:cs="Century Gothic"/>
                <w:sz w:val="18"/>
                <w:szCs w:val="18"/>
              </w:rPr>
              <w:t>Comunicación verbal y escrita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0EE5" w:rsidRPr="00EF4DD6" w:rsidRDefault="00EA0EE5" w:rsidP="00EF4DD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F4DD6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EA0EE5" w:rsidRPr="00EF4DD6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0EE5" w:rsidRPr="00EF4DD6" w:rsidRDefault="00EA0EE5" w:rsidP="00EF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EF4DD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0EE5" w:rsidRPr="00EF4DD6" w:rsidRDefault="00EA0EE5" w:rsidP="00EF4DD6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EA0EE5" w:rsidRPr="00EF4DD6" w:rsidRDefault="00EA0EE5" w:rsidP="00EF4DD6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EF4DD6">
              <w:rPr>
                <w:rFonts w:ascii="Century Gothic" w:hAnsi="Century Gothic" w:cs="Century Gothic"/>
                <w:sz w:val="18"/>
                <w:szCs w:val="18"/>
              </w:rPr>
              <w:t>Buena redacción y ortografía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0EE5" w:rsidRPr="00EF4DD6" w:rsidRDefault="00EA0EE5" w:rsidP="00EF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F4DD6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EA0EE5" w:rsidRPr="00EF4DD6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A0EE5" w:rsidRPr="00EF4DD6" w:rsidRDefault="00EA0EE5" w:rsidP="00EF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0EE5" w:rsidRPr="00EF4DD6" w:rsidRDefault="00EA0EE5" w:rsidP="00EF4DD6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EA0EE5" w:rsidRPr="00EF4DD6" w:rsidRDefault="00EA0EE5" w:rsidP="00EF4DD6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EF4DD6">
              <w:rPr>
                <w:rFonts w:ascii="Century Gothic" w:hAnsi="Century Gothic" w:cs="Century Gothic"/>
                <w:sz w:val="18"/>
                <w:szCs w:val="18"/>
              </w:rPr>
              <w:t>Organización de trabajo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0EE5" w:rsidRPr="00EF4DD6" w:rsidRDefault="00EA0EE5" w:rsidP="00EF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F4DD6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A0EE5" w:rsidRPr="00EF4DD6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A0EE5" w:rsidRPr="00EF4DD6" w:rsidRDefault="00EA0EE5" w:rsidP="00EF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0EE5" w:rsidRPr="00EF4DD6" w:rsidRDefault="00EA0EE5" w:rsidP="00EF4DD6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EA0EE5" w:rsidRPr="00EF4DD6" w:rsidRDefault="00EA0EE5" w:rsidP="00EF4DD6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EF4DD6">
              <w:rPr>
                <w:rFonts w:ascii="Century Gothic" w:hAnsi="Century Gothic" w:cs="Century Gothic"/>
                <w:sz w:val="18"/>
                <w:szCs w:val="18"/>
              </w:rPr>
              <w:t>Capacidad para establecer buenas relaciones interpersonales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0EE5" w:rsidRPr="00EF4DD6" w:rsidRDefault="00EA0EE5" w:rsidP="00EF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F4DD6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A0EE5" w:rsidRPr="00EF4DD6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A0EE5" w:rsidRPr="00EF4DD6" w:rsidRDefault="00EA0EE5" w:rsidP="00EF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0EE5" w:rsidRPr="00EF4DD6" w:rsidRDefault="00EA0EE5" w:rsidP="00EF4DD6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EA0EE5" w:rsidRPr="00EF4DD6" w:rsidRDefault="00EA0EE5" w:rsidP="00EF4DD6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EF4DD6">
              <w:rPr>
                <w:rFonts w:ascii="Century Gothic" w:hAnsi="Century Gothic" w:cs="Century Gothic"/>
                <w:sz w:val="18"/>
                <w:szCs w:val="18"/>
              </w:rPr>
              <w:t xml:space="preserve">Capacidad y hábitos de escuchar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0EE5" w:rsidRPr="00EF4DD6" w:rsidRDefault="00EA0EE5" w:rsidP="00EF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F4DD6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EA0EE5" w:rsidRPr="00EF4DD6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A0EE5" w:rsidRPr="00EF4DD6" w:rsidRDefault="00EA0EE5" w:rsidP="00EF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0EE5" w:rsidRPr="00EF4DD6" w:rsidRDefault="00EA0EE5" w:rsidP="00EF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EA0EE5" w:rsidRPr="00EF4DD6" w:rsidRDefault="00EA0EE5" w:rsidP="00EF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F4DD6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Administrar el tiempo adecuadamente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0EE5" w:rsidRPr="00EF4DD6" w:rsidRDefault="00EA0EE5" w:rsidP="00EF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F4DD6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A0EE5" w:rsidRPr="00EF4DD6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0EE5" w:rsidRPr="00EF4DD6" w:rsidRDefault="00EA0EE5" w:rsidP="00EF4DD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EF4DD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0EE5" w:rsidRPr="00EF4DD6" w:rsidRDefault="00EA0EE5" w:rsidP="00EF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EA0EE5" w:rsidRPr="00EF4DD6" w:rsidRDefault="00EA0EE5" w:rsidP="00EF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EF4DD6">
              <w:rPr>
                <w:rFonts w:ascii="Century Gothic" w:hAnsi="Century Gothic" w:cs="Century Gothic"/>
                <w:sz w:val="18"/>
                <w:szCs w:val="18"/>
              </w:rPr>
              <w:t>Creatividad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0EE5" w:rsidRPr="00EF4DD6" w:rsidRDefault="00EA0EE5" w:rsidP="00EF4DD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F4DD6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EA0EE5" w:rsidRPr="00EF4DD6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A0EE5" w:rsidRPr="00EF4DD6" w:rsidRDefault="00EA0EE5" w:rsidP="00EF4DD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0EE5" w:rsidRPr="00EF4DD6" w:rsidRDefault="00EA0EE5" w:rsidP="00EF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EA0EE5" w:rsidRPr="00EF4DD6" w:rsidRDefault="00EA0EE5" w:rsidP="00EF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EF4DD6">
              <w:rPr>
                <w:rFonts w:ascii="Century Gothic" w:hAnsi="Century Gothic" w:cs="Century Gothic"/>
                <w:sz w:val="18"/>
                <w:szCs w:val="18"/>
              </w:rPr>
              <w:t>Responsable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0EE5" w:rsidRPr="00EF4DD6" w:rsidRDefault="00EA0EE5" w:rsidP="00EF4DD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EF4DD6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Indispensable</w:t>
            </w:r>
          </w:p>
        </w:tc>
      </w:tr>
      <w:tr w:rsidR="00EA0EE5" w:rsidRPr="00EF4DD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A0EE5" w:rsidRPr="00EF4DD6" w:rsidRDefault="00EA0EE5" w:rsidP="00EF4DD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0EE5" w:rsidRPr="00EF4DD6" w:rsidRDefault="00EA0EE5" w:rsidP="00EF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EA0EE5" w:rsidRPr="00EF4DD6" w:rsidRDefault="00EA0EE5" w:rsidP="00EF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EF4DD6">
              <w:rPr>
                <w:rFonts w:ascii="Century Gothic" w:hAnsi="Century Gothic" w:cs="Century Gothic"/>
                <w:sz w:val="18"/>
                <w:szCs w:val="18"/>
              </w:rPr>
              <w:t>Autenticidad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0EE5" w:rsidRPr="00EF4DD6" w:rsidRDefault="00EA0EE5" w:rsidP="00EF4DD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F4DD6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EA0EE5" w:rsidRPr="00EF4DD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A0EE5" w:rsidRPr="00EF4DD6" w:rsidRDefault="00EA0EE5" w:rsidP="00EF4DD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0EE5" w:rsidRPr="00EF4DD6" w:rsidRDefault="00EA0EE5" w:rsidP="00EF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EA0EE5" w:rsidRPr="00EF4DD6" w:rsidRDefault="00EA0EE5" w:rsidP="00EF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EF4DD6">
              <w:rPr>
                <w:rFonts w:ascii="Century Gothic" w:hAnsi="Century Gothic" w:cs="Century Gothic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0EE5" w:rsidRPr="00EF4DD6" w:rsidRDefault="00EA0EE5" w:rsidP="00EF4DD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F4DD6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A0EE5" w:rsidRPr="00EF4DD6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A0EE5" w:rsidRPr="00EF4DD6" w:rsidRDefault="00EA0EE5" w:rsidP="00EF4DD6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0EE5" w:rsidRPr="00EF4DD6" w:rsidRDefault="00EA0EE5" w:rsidP="00EF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EA0EE5" w:rsidRPr="00EF4DD6" w:rsidRDefault="00EA0EE5" w:rsidP="00EF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EF4DD6">
              <w:rPr>
                <w:rFonts w:ascii="Century Gothic" w:hAnsi="Century Gothic" w:cs="Century Gothic"/>
                <w:sz w:val="18"/>
                <w:szCs w:val="18"/>
              </w:rPr>
              <w:t>Buena actitud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A0EE5" w:rsidRPr="00EF4DD6" w:rsidRDefault="00EA0EE5" w:rsidP="00EF4DD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F4DD6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EA0EE5" w:rsidRPr="00EF4DD6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EA0EE5" w:rsidRPr="00EF4DD6" w:rsidRDefault="00EA0EE5" w:rsidP="00EF4DD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EA0EE5" w:rsidRPr="00EF4DD6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EA0EE5" w:rsidRPr="00EF4DD6" w:rsidRDefault="00EA0EE5" w:rsidP="00EF4DD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EF4DD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EA0EE5" w:rsidRPr="00EF4DD6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EA0EE5" w:rsidRPr="00EF4DD6" w:rsidRDefault="00EA0EE5" w:rsidP="00EF4DD6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EF4DD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</w:t>
            </w:r>
          </w:p>
        </w:tc>
      </w:tr>
      <w:tr w:rsidR="00EA0EE5" w:rsidRPr="00EF4DD6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0EE5" w:rsidRPr="00EF4DD6" w:rsidRDefault="00EA0EE5" w:rsidP="00EF4DD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EA0EE5" w:rsidRPr="00EF4DD6" w:rsidRDefault="00EA0EE5" w:rsidP="00EF4DD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EF4DD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ELABORÓ:</w:t>
            </w:r>
          </w:p>
          <w:p w:rsidR="00EA0EE5" w:rsidRPr="00EF4DD6" w:rsidRDefault="00EA0EE5" w:rsidP="00EF4DD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EA0EE5" w:rsidRPr="00EF4DD6" w:rsidRDefault="00EA0EE5" w:rsidP="00EF4DD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EA0EE5" w:rsidRPr="00E129D7" w:rsidRDefault="00EA0EE5" w:rsidP="00E129D7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highlight w:val="yellow"/>
                <w:lang w:val="es-ES" w:eastAsia="es-ES"/>
              </w:rPr>
            </w:pPr>
            <w:r w:rsidRPr="00E129D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ING. JOSE MANUEL DURAN CERDA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0EE5" w:rsidRPr="00EF4DD6" w:rsidRDefault="00EA0EE5" w:rsidP="00EF4DD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EA0EE5" w:rsidRPr="00E129D7" w:rsidRDefault="00EA0EE5" w:rsidP="00EF4DD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  <w:r w:rsidRPr="00E129D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REVISÓ:</w:t>
            </w:r>
            <w:r w:rsidRPr="00E129D7"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  <w:t xml:space="preserve"> </w:t>
            </w:r>
          </w:p>
          <w:p w:rsidR="00EA0EE5" w:rsidRPr="00E129D7" w:rsidRDefault="00EA0EE5" w:rsidP="00EF4DD6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EA0EE5" w:rsidRPr="00E129D7" w:rsidRDefault="00EA0EE5" w:rsidP="00EF4DD6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EA0EE5" w:rsidRPr="00E129D7" w:rsidRDefault="00EA0EE5" w:rsidP="00EF4DD6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129D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MIDORI AIDE SOBERON GARZA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0EE5" w:rsidRPr="00E129D7" w:rsidRDefault="00EA0EE5" w:rsidP="00EF4DD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EA0EE5" w:rsidRPr="00EF4DD6" w:rsidRDefault="00EA0EE5" w:rsidP="00EF4DD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EF4DD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AUTORIZÓ: </w:t>
            </w:r>
          </w:p>
          <w:p w:rsidR="00EA0EE5" w:rsidRPr="00EF4DD6" w:rsidRDefault="00EA0EE5" w:rsidP="00EF4DD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EA0EE5" w:rsidRPr="00EF4DD6" w:rsidRDefault="00EA0EE5" w:rsidP="00EF4DD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EA0EE5" w:rsidRPr="00EF4DD6" w:rsidRDefault="00EA0EE5" w:rsidP="00EF4DD6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LUIS HORACIO BORTONI VAZQUEZ</w:t>
            </w:r>
          </w:p>
        </w:tc>
      </w:tr>
      <w:tr w:rsidR="00EA0EE5" w:rsidRPr="00EF4DD6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0EE5" w:rsidRPr="00EF4DD6" w:rsidRDefault="00EA0EE5" w:rsidP="00EF4DD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EF4DD6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JEFE Y/O COORDINADOR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0EE5" w:rsidRPr="00EF4DD6" w:rsidRDefault="00EA0EE5" w:rsidP="00EF4DD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EF4DD6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Y/O COORD. ADMVO.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0EE5" w:rsidRPr="00EF4DD6" w:rsidRDefault="00EA0EE5" w:rsidP="00EF4DD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EF4DD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DIRECTOR</w:t>
            </w:r>
          </w:p>
        </w:tc>
      </w:tr>
      <w:tr w:rsidR="00EA0EE5" w:rsidRPr="00EF4DD6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EA0EE5" w:rsidRPr="00EF4DD6" w:rsidRDefault="00EA0EE5" w:rsidP="00EF4DD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EF4DD6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DIRECCIÓN DE RECURSOS HUMANOS</w:t>
            </w:r>
          </w:p>
        </w:tc>
      </w:tr>
      <w:tr w:rsidR="00EA0EE5" w:rsidRPr="00EF4DD6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0EE5" w:rsidRPr="00EF4DD6" w:rsidRDefault="00EA0EE5" w:rsidP="00EF4DD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EA0EE5" w:rsidRPr="00EF4DD6" w:rsidRDefault="00EA0EE5" w:rsidP="00EF4DD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EF4DD6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REVISO:</w:t>
            </w:r>
          </w:p>
          <w:p w:rsidR="00EA0EE5" w:rsidRPr="00EF4DD6" w:rsidRDefault="00EA0EE5" w:rsidP="00EF4DD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EA0EE5" w:rsidRPr="00EF4DD6" w:rsidRDefault="00EA0EE5" w:rsidP="00EF4DD6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EF4DD6">
              <w:rPr>
                <w:rFonts w:ascii="Century Gothic" w:hAnsi="Century Gothic" w:cs="Century Gothic"/>
                <w:sz w:val="18"/>
                <w:szCs w:val="18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0EE5" w:rsidRPr="00EF4DD6" w:rsidRDefault="00EA0EE5" w:rsidP="00EF4DD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</w:p>
          <w:p w:rsidR="00EA0EE5" w:rsidRPr="00EF4DD6" w:rsidRDefault="00EA0EE5" w:rsidP="00EF4DD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EF4DD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AUTORIZO:</w:t>
            </w:r>
          </w:p>
          <w:p w:rsidR="00EA0EE5" w:rsidRPr="00EF4DD6" w:rsidRDefault="00EA0EE5" w:rsidP="00EF4DD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EA0EE5" w:rsidRPr="00EF4DD6" w:rsidRDefault="00EA0EE5" w:rsidP="00EF4DD6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EF4DD6">
              <w:rPr>
                <w:rFonts w:ascii="Century Gothic" w:hAnsi="Century Gothic" w:cs="Century Gothic"/>
                <w:sz w:val="18"/>
                <w:szCs w:val="18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0EE5" w:rsidRPr="00EF4DD6" w:rsidRDefault="00EA0EE5" w:rsidP="00EF4DD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EA0EE5" w:rsidRPr="00EF4DD6" w:rsidRDefault="00EA0EE5" w:rsidP="00EF4DD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EF4DD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VIGENCIA:</w:t>
            </w:r>
          </w:p>
          <w:p w:rsidR="00EA0EE5" w:rsidRPr="00EF4DD6" w:rsidRDefault="00EA0EE5" w:rsidP="00EF4DD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EA0EE5" w:rsidRPr="00EF4DD6" w:rsidRDefault="00EA0EE5" w:rsidP="00EF4DD6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F4DD6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31/OCT.2018</w:t>
            </w:r>
          </w:p>
        </w:tc>
      </w:tr>
      <w:tr w:rsidR="00EA0EE5" w:rsidRPr="00EF4DD6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0EE5" w:rsidRPr="00EF4DD6" w:rsidRDefault="00EA0EE5" w:rsidP="00EF4DD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EF4DD6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0EE5" w:rsidRPr="00EF4DD6" w:rsidRDefault="00EA0EE5" w:rsidP="00EF4DD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EF4DD6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0EE5" w:rsidRPr="00EF4DD6" w:rsidRDefault="00EA0EE5" w:rsidP="00EF4DD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EF4DD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EA0EE5" w:rsidRPr="00EF4DD6" w:rsidRDefault="00EA0EE5" w:rsidP="002F50CA">
      <w:pPr>
        <w:spacing w:after="0" w:line="240" w:lineRule="auto"/>
        <w:rPr>
          <w:rFonts w:ascii="Century Gothic" w:hAnsi="Century Gothic" w:cs="Century Gothic"/>
          <w:sz w:val="18"/>
          <w:szCs w:val="18"/>
        </w:rPr>
      </w:pPr>
    </w:p>
    <w:sectPr w:rsidR="00EA0EE5" w:rsidRPr="00EF4DD6" w:rsidSect="002F50CA"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EE5" w:rsidRPr="002F50CA" w:rsidRDefault="00EA0EE5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EA0EE5" w:rsidRPr="002F50CA" w:rsidRDefault="00EA0EE5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EE5" w:rsidRPr="002F50CA" w:rsidRDefault="00EA0EE5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EA0EE5" w:rsidRPr="002F50CA" w:rsidRDefault="00EA0EE5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8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1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21"/>
  </w:num>
  <w:num w:numId="5">
    <w:abstractNumId w:val="10"/>
  </w:num>
  <w:num w:numId="6">
    <w:abstractNumId w:val="13"/>
  </w:num>
  <w:num w:numId="7">
    <w:abstractNumId w:val="16"/>
  </w:num>
  <w:num w:numId="8">
    <w:abstractNumId w:val="12"/>
  </w:num>
  <w:num w:numId="9">
    <w:abstractNumId w:val="3"/>
  </w:num>
  <w:num w:numId="10">
    <w:abstractNumId w:val="2"/>
  </w:num>
  <w:num w:numId="11">
    <w:abstractNumId w:val="17"/>
  </w:num>
  <w:num w:numId="12">
    <w:abstractNumId w:val="9"/>
  </w:num>
  <w:num w:numId="13">
    <w:abstractNumId w:val="7"/>
  </w:num>
  <w:num w:numId="14">
    <w:abstractNumId w:val="18"/>
  </w:num>
  <w:num w:numId="15">
    <w:abstractNumId w:val="14"/>
  </w:num>
  <w:num w:numId="16">
    <w:abstractNumId w:val="19"/>
  </w:num>
  <w:num w:numId="17">
    <w:abstractNumId w:val="22"/>
  </w:num>
  <w:num w:numId="18">
    <w:abstractNumId w:val="8"/>
  </w:num>
  <w:num w:numId="19">
    <w:abstractNumId w:val="11"/>
  </w:num>
  <w:num w:numId="20">
    <w:abstractNumId w:val="6"/>
  </w:num>
  <w:num w:numId="21">
    <w:abstractNumId w:val="0"/>
  </w:num>
  <w:num w:numId="22">
    <w:abstractNumId w:val="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557"/>
    <w:rsid w:val="00030D3D"/>
    <w:rsid w:val="00040853"/>
    <w:rsid w:val="00053F18"/>
    <w:rsid w:val="000613A4"/>
    <w:rsid w:val="00073EDF"/>
    <w:rsid w:val="000A2108"/>
    <w:rsid w:val="000A3746"/>
    <w:rsid w:val="000B2665"/>
    <w:rsid w:val="000D40DD"/>
    <w:rsid w:val="00106B9B"/>
    <w:rsid w:val="001119FA"/>
    <w:rsid w:val="001440A9"/>
    <w:rsid w:val="00175156"/>
    <w:rsid w:val="0019647B"/>
    <w:rsid w:val="001C162D"/>
    <w:rsid w:val="001C74E8"/>
    <w:rsid w:val="001D52E2"/>
    <w:rsid w:val="001E6298"/>
    <w:rsid w:val="001E64E9"/>
    <w:rsid w:val="001F489B"/>
    <w:rsid w:val="00250BF1"/>
    <w:rsid w:val="002563E8"/>
    <w:rsid w:val="00293893"/>
    <w:rsid w:val="002A2D2F"/>
    <w:rsid w:val="002A371F"/>
    <w:rsid w:val="002A6F2F"/>
    <w:rsid w:val="002D0AD4"/>
    <w:rsid w:val="002D3887"/>
    <w:rsid w:val="002E505A"/>
    <w:rsid w:val="002F4364"/>
    <w:rsid w:val="002F443E"/>
    <w:rsid w:val="002F50CA"/>
    <w:rsid w:val="00321BB7"/>
    <w:rsid w:val="00324C58"/>
    <w:rsid w:val="00336E4F"/>
    <w:rsid w:val="00360ADB"/>
    <w:rsid w:val="00387F97"/>
    <w:rsid w:val="003A0248"/>
    <w:rsid w:val="003A15B6"/>
    <w:rsid w:val="003B0749"/>
    <w:rsid w:val="003D7082"/>
    <w:rsid w:val="003E406C"/>
    <w:rsid w:val="003E6478"/>
    <w:rsid w:val="003F4500"/>
    <w:rsid w:val="00403D80"/>
    <w:rsid w:val="00403EF5"/>
    <w:rsid w:val="00410D60"/>
    <w:rsid w:val="00433A97"/>
    <w:rsid w:val="004602BB"/>
    <w:rsid w:val="004629AE"/>
    <w:rsid w:val="00464E05"/>
    <w:rsid w:val="004742B5"/>
    <w:rsid w:val="004A4C90"/>
    <w:rsid w:val="004B25EB"/>
    <w:rsid w:val="004B7123"/>
    <w:rsid w:val="004C5D40"/>
    <w:rsid w:val="004D48D1"/>
    <w:rsid w:val="004D63B9"/>
    <w:rsid w:val="004E3438"/>
    <w:rsid w:val="00544E5C"/>
    <w:rsid w:val="00555A78"/>
    <w:rsid w:val="00555F02"/>
    <w:rsid w:val="00574CF0"/>
    <w:rsid w:val="00581B82"/>
    <w:rsid w:val="0059242C"/>
    <w:rsid w:val="00594820"/>
    <w:rsid w:val="005A4DB8"/>
    <w:rsid w:val="005B0A0F"/>
    <w:rsid w:val="005C0937"/>
    <w:rsid w:val="005C3999"/>
    <w:rsid w:val="005C3C34"/>
    <w:rsid w:val="005C4B76"/>
    <w:rsid w:val="005D626E"/>
    <w:rsid w:val="005F65F7"/>
    <w:rsid w:val="0060440B"/>
    <w:rsid w:val="00605751"/>
    <w:rsid w:val="00612FC9"/>
    <w:rsid w:val="006470AF"/>
    <w:rsid w:val="00651C68"/>
    <w:rsid w:val="00652127"/>
    <w:rsid w:val="006623FB"/>
    <w:rsid w:val="00664A4B"/>
    <w:rsid w:val="00696309"/>
    <w:rsid w:val="006A2477"/>
    <w:rsid w:val="006A4DF8"/>
    <w:rsid w:val="006B399B"/>
    <w:rsid w:val="006B6292"/>
    <w:rsid w:val="006C2608"/>
    <w:rsid w:val="006E072D"/>
    <w:rsid w:val="006E0A1A"/>
    <w:rsid w:val="006F21E6"/>
    <w:rsid w:val="00702DC3"/>
    <w:rsid w:val="007124F7"/>
    <w:rsid w:val="00766864"/>
    <w:rsid w:val="00774828"/>
    <w:rsid w:val="00776DAA"/>
    <w:rsid w:val="0077701C"/>
    <w:rsid w:val="007A022F"/>
    <w:rsid w:val="007A615B"/>
    <w:rsid w:val="007D4677"/>
    <w:rsid w:val="007D6D83"/>
    <w:rsid w:val="007E5686"/>
    <w:rsid w:val="007F4705"/>
    <w:rsid w:val="00805075"/>
    <w:rsid w:val="00813442"/>
    <w:rsid w:val="0082303E"/>
    <w:rsid w:val="00853F7C"/>
    <w:rsid w:val="00867E69"/>
    <w:rsid w:val="00871425"/>
    <w:rsid w:val="00886409"/>
    <w:rsid w:val="00896E6F"/>
    <w:rsid w:val="008C2382"/>
    <w:rsid w:val="008D495F"/>
    <w:rsid w:val="008E1041"/>
    <w:rsid w:val="008F233B"/>
    <w:rsid w:val="00903974"/>
    <w:rsid w:val="009342BA"/>
    <w:rsid w:val="00935B23"/>
    <w:rsid w:val="00943557"/>
    <w:rsid w:val="00945878"/>
    <w:rsid w:val="0097006A"/>
    <w:rsid w:val="00977C8C"/>
    <w:rsid w:val="00980156"/>
    <w:rsid w:val="00991D4A"/>
    <w:rsid w:val="009A4200"/>
    <w:rsid w:val="009B2892"/>
    <w:rsid w:val="009C0786"/>
    <w:rsid w:val="00A53D0D"/>
    <w:rsid w:val="00A61504"/>
    <w:rsid w:val="00A73793"/>
    <w:rsid w:val="00A74171"/>
    <w:rsid w:val="00A81ABB"/>
    <w:rsid w:val="00A81DEE"/>
    <w:rsid w:val="00A87EC9"/>
    <w:rsid w:val="00A9289B"/>
    <w:rsid w:val="00A94863"/>
    <w:rsid w:val="00AA546D"/>
    <w:rsid w:val="00AB6E02"/>
    <w:rsid w:val="00AC350A"/>
    <w:rsid w:val="00AC46A1"/>
    <w:rsid w:val="00AD2742"/>
    <w:rsid w:val="00AE4A31"/>
    <w:rsid w:val="00AF0A24"/>
    <w:rsid w:val="00B11E6F"/>
    <w:rsid w:val="00B12D7F"/>
    <w:rsid w:val="00B20F07"/>
    <w:rsid w:val="00B2543F"/>
    <w:rsid w:val="00B56DB3"/>
    <w:rsid w:val="00B57B1D"/>
    <w:rsid w:val="00B72CF2"/>
    <w:rsid w:val="00B75AB9"/>
    <w:rsid w:val="00BA0DDB"/>
    <w:rsid w:val="00BA46AC"/>
    <w:rsid w:val="00BD3548"/>
    <w:rsid w:val="00BF5573"/>
    <w:rsid w:val="00BF7B95"/>
    <w:rsid w:val="00C24462"/>
    <w:rsid w:val="00C272A6"/>
    <w:rsid w:val="00C55169"/>
    <w:rsid w:val="00C724A4"/>
    <w:rsid w:val="00C84D38"/>
    <w:rsid w:val="00C86EBA"/>
    <w:rsid w:val="00C9220C"/>
    <w:rsid w:val="00CA0BEE"/>
    <w:rsid w:val="00CA0C49"/>
    <w:rsid w:val="00CD6584"/>
    <w:rsid w:val="00CD7495"/>
    <w:rsid w:val="00CE2128"/>
    <w:rsid w:val="00CF50E1"/>
    <w:rsid w:val="00D177B1"/>
    <w:rsid w:val="00D51350"/>
    <w:rsid w:val="00DA3202"/>
    <w:rsid w:val="00DD5DCF"/>
    <w:rsid w:val="00DE1487"/>
    <w:rsid w:val="00DE5157"/>
    <w:rsid w:val="00E006FA"/>
    <w:rsid w:val="00E109C7"/>
    <w:rsid w:val="00E12142"/>
    <w:rsid w:val="00E129D7"/>
    <w:rsid w:val="00E17EDE"/>
    <w:rsid w:val="00E21A73"/>
    <w:rsid w:val="00E24980"/>
    <w:rsid w:val="00E3395C"/>
    <w:rsid w:val="00E41C2E"/>
    <w:rsid w:val="00E43327"/>
    <w:rsid w:val="00E44446"/>
    <w:rsid w:val="00E514A4"/>
    <w:rsid w:val="00E677D5"/>
    <w:rsid w:val="00E74E98"/>
    <w:rsid w:val="00E81BFB"/>
    <w:rsid w:val="00EA0EE5"/>
    <w:rsid w:val="00EB25CD"/>
    <w:rsid w:val="00EB4504"/>
    <w:rsid w:val="00EC2511"/>
    <w:rsid w:val="00EC459C"/>
    <w:rsid w:val="00EE4A81"/>
    <w:rsid w:val="00EE7AF4"/>
    <w:rsid w:val="00EF4DD6"/>
    <w:rsid w:val="00F41A9A"/>
    <w:rsid w:val="00F455AB"/>
    <w:rsid w:val="00F67705"/>
    <w:rsid w:val="00F76486"/>
    <w:rsid w:val="00F82A17"/>
    <w:rsid w:val="00FA5954"/>
    <w:rsid w:val="00FB34F4"/>
    <w:rsid w:val="00FD5DD4"/>
    <w:rsid w:val="00FE2092"/>
    <w:rsid w:val="00FE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4F4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13A4"/>
    <w:pPr>
      <w:keepNext/>
      <w:framePr w:hSpace="141" w:wrap="auto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613A4"/>
    <w:rPr>
      <w:rFonts w:ascii="Arial" w:hAnsi="Arial" w:cs="Arial"/>
      <w:b/>
      <w:bCs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43557"/>
  </w:style>
  <w:style w:type="paragraph" w:styleId="Footer">
    <w:name w:val="footer"/>
    <w:basedOn w:val="Normal"/>
    <w:link w:val="Foot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43557"/>
  </w:style>
  <w:style w:type="paragraph" w:styleId="ListParagraph">
    <w:name w:val="List Paragraph"/>
    <w:basedOn w:val="Normal"/>
    <w:uiPriority w:val="99"/>
    <w:qFormat/>
    <w:rsid w:val="004602BB"/>
    <w:pPr>
      <w:ind w:left="720"/>
    </w:pPr>
  </w:style>
  <w:style w:type="paragraph" w:styleId="BodyText3">
    <w:name w:val="Body Text 3"/>
    <w:basedOn w:val="Normal"/>
    <w:link w:val="BodyText3Char"/>
    <w:uiPriority w:val="99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C459C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338</Words>
  <Characters>1862</Characters>
  <Application>Microsoft Office Outlook</Application>
  <DocSecurity>0</DocSecurity>
  <Lines>0</Lines>
  <Paragraphs>0</Paragraphs>
  <ScaleCrop>false</ScaleCrop>
  <Company>SEDUE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Mayela Cruz Gaytan</dc:creator>
  <cp:keywords/>
  <dc:description/>
  <cp:lastModifiedBy>petjuridico</cp:lastModifiedBy>
  <cp:revision>3</cp:revision>
  <cp:lastPrinted>2016-04-21T14:44:00Z</cp:lastPrinted>
  <dcterms:created xsi:type="dcterms:W3CDTF">2016-05-27T21:06:00Z</dcterms:created>
  <dcterms:modified xsi:type="dcterms:W3CDTF">2016-06-21T22:01:00Z</dcterms:modified>
</cp:coreProperties>
</file>